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3" w:rsidRDefault="00955DA3">
      <w:bookmarkStart w:id="0" w:name="_GoBack"/>
      <w:r w:rsidRPr="005E14B4"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95.5pt;height:444pt;visibility:visible">
            <v:imagedata r:id="rId4" o:title=""/>
          </v:shape>
        </w:pict>
      </w:r>
      <w:bookmarkEnd w:id="0"/>
    </w:p>
    <w:sectPr w:rsidR="00955DA3" w:rsidSect="00AD6F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F8D"/>
    <w:rsid w:val="005E14B4"/>
    <w:rsid w:val="00631365"/>
    <w:rsid w:val="006A4620"/>
    <w:rsid w:val="00955DA3"/>
    <w:rsid w:val="00AD6F8D"/>
    <w:rsid w:val="00B63568"/>
    <w:rsid w:val="00CA3E6A"/>
    <w:rsid w:val="00EE48F5"/>
    <w:rsid w:val="00E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6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Lo, Gordon</dc:creator>
  <cp:keywords/>
  <dc:description/>
  <cp:lastModifiedBy>User name</cp:lastModifiedBy>
  <cp:revision>2</cp:revision>
  <dcterms:created xsi:type="dcterms:W3CDTF">2014-04-25T06:56:00Z</dcterms:created>
  <dcterms:modified xsi:type="dcterms:W3CDTF">2014-04-25T06:56:00Z</dcterms:modified>
</cp:coreProperties>
</file>